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B4" w:rsidRPr="00F95CB4" w:rsidRDefault="00F95CB4" w:rsidP="00F95CB4">
      <w:pPr>
        <w:pStyle w:val="a9"/>
        <w:wordWrap/>
        <w:jc w:val="right"/>
        <w:rPr>
          <w:rFonts w:ascii="맑은 고딕" w:eastAsia="맑은 고딕" w:hAnsi="맑은 고딕"/>
          <w:b/>
          <w:bCs/>
          <w:spacing w:val="-10"/>
          <w:w w:val="95"/>
          <w:sz w:val="28"/>
          <w:szCs w:val="28"/>
        </w:rPr>
      </w:pPr>
      <w:r w:rsidRPr="00F95CB4">
        <w:rPr>
          <w:rFonts w:ascii="맑은 고딕" w:eastAsia="맑은 고딕" w:hAnsi="맑은 고딕" w:hint="eastAsia"/>
          <w:b/>
          <w:bCs/>
          <w:spacing w:val="-10"/>
          <w:w w:val="95"/>
          <w:sz w:val="28"/>
          <w:szCs w:val="28"/>
        </w:rPr>
        <w:t>[제</w:t>
      </w:r>
      <w:r w:rsidR="003D5BEB">
        <w:rPr>
          <w:rFonts w:ascii="맑은 고딕" w:eastAsia="맑은 고딕" w:hAnsi="맑은 고딕" w:hint="eastAsia"/>
          <w:b/>
          <w:bCs/>
          <w:spacing w:val="-10"/>
          <w:w w:val="95"/>
          <w:sz w:val="28"/>
          <w:szCs w:val="28"/>
        </w:rPr>
        <w:t>9</w:t>
      </w:r>
      <w:r w:rsidRPr="00F95CB4">
        <w:rPr>
          <w:rFonts w:ascii="맑은 고딕" w:eastAsia="맑은 고딕" w:hAnsi="맑은 고딕" w:hint="eastAsia"/>
          <w:b/>
          <w:bCs/>
          <w:spacing w:val="-10"/>
          <w:w w:val="95"/>
          <w:sz w:val="28"/>
          <w:szCs w:val="28"/>
        </w:rPr>
        <w:t>호 서식]</w:t>
      </w:r>
      <w:r w:rsidRPr="00F95CB4">
        <w:rPr>
          <w:rFonts w:ascii="맑은 고딕" w:eastAsia="맑은 고딕" w:hAnsi="맑은 고딕"/>
          <w:b/>
          <w:bCs/>
          <w:spacing w:val="-10"/>
          <w:w w:val="95"/>
          <w:sz w:val="28"/>
          <w:szCs w:val="28"/>
        </w:rPr>
        <w:t xml:space="preserve">                                      </w:t>
      </w:r>
      <w:r w:rsidRPr="00F95CB4">
        <w:rPr>
          <w:rFonts w:ascii="맑은 고딕" w:eastAsia="맑은 고딕" w:hAnsi="맑은 고딕" w:hint="eastAsia"/>
          <w:b/>
          <w:bCs/>
          <w:spacing w:val="-10"/>
          <w:w w:val="95"/>
          <w:sz w:val="28"/>
          <w:szCs w:val="28"/>
        </w:rPr>
        <w:t xml:space="preserve"> </w:t>
      </w:r>
      <w:r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기탁접수 번호 : </w:t>
      </w:r>
      <w:r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20</w:t>
      </w:r>
      <w:r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22</w:t>
      </w:r>
      <w:r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</w:t>
      </w:r>
      <w:r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  <w:u w:val="single"/>
        </w:rPr>
        <w:t>000</w:t>
      </w:r>
      <w:r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  <w:u w:val="single"/>
        </w:rPr>
        <w:t>1</w:t>
      </w:r>
      <w:r w:rsidR="003D5BEB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-09</w:t>
      </w:r>
      <w:bookmarkStart w:id="0" w:name="_GoBack"/>
      <w:bookmarkEnd w:id="0"/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5"/>
      </w:tblGrid>
      <w:tr w:rsidR="00F95CB4" w:rsidRPr="006A2F97" w:rsidTr="00D16F3A">
        <w:trPr>
          <w:trHeight w:val="677"/>
        </w:trPr>
        <w:tc>
          <w:tcPr>
            <w:tcW w:w="9085" w:type="dxa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F95CB4" w:rsidRPr="006A2F97" w:rsidRDefault="00F95CB4" w:rsidP="00D16F3A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한국인간유전자은행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유전자원 배양정보</w:t>
            </w:r>
          </w:p>
        </w:tc>
      </w:tr>
    </w:tbl>
    <w:p w:rsidR="006D1399" w:rsidRDefault="006D1399" w:rsidP="003038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1230"/>
        <w:gridCol w:w="992"/>
        <w:gridCol w:w="1034"/>
        <w:gridCol w:w="1520"/>
      </w:tblGrid>
      <w:tr w:rsidR="009A5BCB" w:rsidRPr="009A5BCB" w:rsidTr="00CD5B27">
        <w:tc>
          <w:tcPr>
            <w:tcW w:w="4407" w:type="dxa"/>
            <w:tcBorders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Bacterial Resistance</w:t>
            </w:r>
          </w:p>
        </w:tc>
        <w:tc>
          <w:tcPr>
            <w:tcW w:w="2222" w:type="dxa"/>
            <w:gridSpan w:val="2"/>
            <w:tcBorders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t>○</w:t>
            </w:r>
            <w:r w:rsidRPr="009A5BCB">
              <w:rPr>
                <w:rFonts w:hint="eastAsia"/>
              </w:rPr>
              <w:t xml:space="preserve"> Ampicilin</w:t>
            </w:r>
          </w:p>
        </w:tc>
        <w:tc>
          <w:tcPr>
            <w:tcW w:w="1049" w:type="dxa"/>
            <w:tcBorders>
              <w:left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1564" w:type="dxa"/>
            <w:tcBorders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</w:tr>
      <w:tr w:rsidR="009A5BCB" w:rsidRPr="009A5BCB" w:rsidTr="00CD5B27">
        <w:tc>
          <w:tcPr>
            <w:tcW w:w="4407" w:type="dxa"/>
            <w:tcBorders>
              <w:top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Kanamycin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</w:tr>
      <w:tr w:rsidR="009A5BCB" w:rsidRPr="009A5BCB" w:rsidTr="00CD5B27">
        <w:tc>
          <w:tcPr>
            <w:tcW w:w="4407" w:type="dxa"/>
            <w:tcBorders>
              <w:top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Tetracycline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</w:tr>
      <w:tr w:rsidR="009A5BCB" w:rsidRPr="009A5BCB" w:rsidTr="00CD5B27">
        <w:tc>
          <w:tcPr>
            <w:tcW w:w="4407" w:type="dxa"/>
            <w:tcBorders>
              <w:top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Chloramphenicol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</w:tr>
      <w:tr w:rsidR="009A5BCB" w:rsidRPr="009A5BCB" w:rsidTr="00CD5B27">
        <w:tc>
          <w:tcPr>
            <w:tcW w:w="4407" w:type="dxa"/>
            <w:tcBorders>
              <w:top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Streptomycin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</w:tr>
      <w:tr w:rsidR="006D1399" w:rsidRPr="009A5BCB" w:rsidTr="00CD5B27">
        <w:tc>
          <w:tcPr>
            <w:tcW w:w="4407" w:type="dxa"/>
            <w:tcBorders>
              <w:top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4835" w:type="dxa"/>
            <w:gridSpan w:val="4"/>
            <w:tcBorders>
              <w:top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</w:t>
            </w:r>
            <w:r w:rsidR="00876D24">
              <w:rPr>
                <w:rFonts w:hint="eastAsia"/>
              </w:rPr>
              <w:t xml:space="preserve"> Other</w:t>
            </w:r>
            <w:r w:rsidRPr="009A5BCB">
              <w:rPr>
                <w:rFonts w:hint="eastAsia"/>
              </w:rPr>
              <w:t xml:space="preserve"> (                                 )</w:t>
            </w:r>
          </w:p>
        </w:tc>
      </w:tr>
      <w:tr w:rsidR="009A5BCB" w:rsidRPr="009A5BCB" w:rsidTr="00CD5B27">
        <w:tc>
          <w:tcPr>
            <w:tcW w:w="4407" w:type="dxa"/>
            <w:tcBorders>
              <w:bottom w:val="single" w:sz="4" w:space="0" w:color="auto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Is this Plasmid high or low copy ?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High copy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Low copy</w:t>
            </w:r>
          </w:p>
        </w:tc>
      </w:tr>
      <w:tr w:rsidR="009A5BCB" w:rsidRPr="009A5BCB" w:rsidTr="00CD5B27">
        <w:tc>
          <w:tcPr>
            <w:tcW w:w="4407" w:type="dxa"/>
            <w:tcBorders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Growth Strain</w:t>
            </w:r>
          </w:p>
        </w:tc>
        <w:tc>
          <w:tcPr>
            <w:tcW w:w="2222" w:type="dxa"/>
            <w:gridSpan w:val="2"/>
            <w:tcBorders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Stb13</w:t>
            </w:r>
          </w:p>
        </w:tc>
        <w:tc>
          <w:tcPr>
            <w:tcW w:w="2613" w:type="dxa"/>
            <w:gridSpan w:val="2"/>
            <w:tcBorders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DH10B</w:t>
            </w:r>
          </w:p>
        </w:tc>
      </w:tr>
      <w:tr w:rsidR="009A5BCB" w:rsidRPr="009A5BCB" w:rsidTr="00CD5B27">
        <w:tc>
          <w:tcPr>
            <w:tcW w:w="4407" w:type="dxa"/>
            <w:tcBorders>
              <w:top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XL1 Blue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</w:t>
            </w:r>
            <w:r w:rsidR="00876D24">
              <w:rPr>
                <w:rFonts w:hint="eastAsia"/>
              </w:rPr>
              <w:t xml:space="preserve"> XL</w:t>
            </w:r>
            <w:r w:rsidRPr="009A5BCB">
              <w:rPr>
                <w:rFonts w:hint="eastAsia"/>
              </w:rPr>
              <w:t>10 Gold</w:t>
            </w:r>
          </w:p>
        </w:tc>
      </w:tr>
      <w:tr w:rsidR="009A5BCB" w:rsidRPr="009A5BCB" w:rsidTr="00CD5B27">
        <w:tc>
          <w:tcPr>
            <w:tcW w:w="4407" w:type="dxa"/>
            <w:tcBorders>
              <w:top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ccdB Survival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Top10</w:t>
            </w:r>
          </w:p>
        </w:tc>
      </w:tr>
      <w:tr w:rsidR="006D1399" w:rsidRPr="009A5BCB" w:rsidTr="00CD5B27">
        <w:tc>
          <w:tcPr>
            <w:tcW w:w="4407" w:type="dxa"/>
            <w:tcBorders>
              <w:top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4835" w:type="dxa"/>
            <w:gridSpan w:val="4"/>
            <w:tcBorders>
              <w:top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Other (                                  )</w:t>
            </w:r>
          </w:p>
        </w:tc>
      </w:tr>
      <w:tr w:rsidR="006D1399" w:rsidRPr="009A5BCB" w:rsidTr="00CD5B27">
        <w:tc>
          <w:tcPr>
            <w:tcW w:w="4407" w:type="dxa"/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Growth Media</w:t>
            </w:r>
          </w:p>
        </w:tc>
        <w:tc>
          <w:tcPr>
            <w:tcW w:w="2222" w:type="dxa"/>
            <w:gridSpan w:val="2"/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LB</w:t>
            </w:r>
          </w:p>
        </w:tc>
        <w:tc>
          <w:tcPr>
            <w:tcW w:w="2613" w:type="dxa"/>
            <w:gridSpan w:val="2"/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Other (            )</w:t>
            </w:r>
          </w:p>
        </w:tc>
      </w:tr>
      <w:tr w:rsidR="009A5BCB" w:rsidRPr="009A5BCB" w:rsidTr="00CD5B27">
        <w:tc>
          <w:tcPr>
            <w:tcW w:w="4407" w:type="dxa"/>
            <w:tcBorders>
              <w:bottom w:val="single" w:sz="4" w:space="0" w:color="auto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Growth Temperature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37</w:t>
            </w:r>
            <w:r w:rsidRPr="009A5BCB">
              <w:t>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30</w:t>
            </w:r>
            <w:r w:rsidRPr="009A5BCB">
              <w:t>℃</w:t>
            </w:r>
          </w:p>
        </w:tc>
        <w:tc>
          <w:tcPr>
            <w:tcW w:w="2613" w:type="dxa"/>
            <w:gridSpan w:val="2"/>
            <w:tcBorders>
              <w:bottom w:val="single" w:sz="4" w:space="0" w:color="auto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Room Temperature</w:t>
            </w:r>
          </w:p>
        </w:tc>
      </w:tr>
      <w:tr w:rsidR="009A5BCB" w:rsidRPr="009A5BCB" w:rsidTr="00CD5B27">
        <w:tc>
          <w:tcPr>
            <w:tcW w:w="4407" w:type="dxa"/>
            <w:tcBorders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Selectable marker (non-bacterial)</w:t>
            </w:r>
          </w:p>
        </w:tc>
        <w:tc>
          <w:tcPr>
            <w:tcW w:w="2222" w:type="dxa"/>
            <w:gridSpan w:val="2"/>
            <w:tcBorders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Neomycin</w:t>
            </w:r>
          </w:p>
        </w:tc>
        <w:tc>
          <w:tcPr>
            <w:tcW w:w="2613" w:type="dxa"/>
            <w:gridSpan w:val="2"/>
            <w:tcBorders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Puromycin</w:t>
            </w:r>
          </w:p>
        </w:tc>
      </w:tr>
      <w:tr w:rsidR="009A5BCB" w:rsidRPr="009A5BCB" w:rsidTr="00CD5B27">
        <w:tc>
          <w:tcPr>
            <w:tcW w:w="4407" w:type="dxa"/>
            <w:tcBorders>
              <w:top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Zeocin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Hygromycin</w:t>
            </w:r>
          </w:p>
        </w:tc>
      </w:tr>
      <w:tr w:rsidR="009A5BCB" w:rsidRPr="009A5BCB" w:rsidTr="00CD5B27">
        <w:tc>
          <w:tcPr>
            <w:tcW w:w="4407" w:type="dxa"/>
            <w:tcBorders>
              <w:top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2222" w:type="dxa"/>
            <w:gridSpan w:val="2"/>
            <w:tcBorders>
              <w:top w:val="nil"/>
              <w:bottom w:val="nil"/>
              <w:right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Gentamicin</w:t>
            </w:r>
          </w:p>
        </w:tc>
        <w:tc>
          <w:tcPr>
            <w:tcW w:w="2613" w:type="dxa"/>
            <w:gridSpan w:val="2"/>
            <w:tcBorders>
              <w:top w:val="nil"/>
              <w:left w:val="nil"/>
              <w:bottom w:val="nil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Blasticidin</w:t>
            </w:r>
          </w:p>
        </w:tc>
      </w:tr>
      <w:tr w:rsidR="009A5BCB" w:rsidRPr="009A5BCB" w:rsidTr="00CD5B27"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6D1399" w:rsidRPr="009A5BCB" w:rsidRDefault="006D1399" w:rsidP="00CD5B27">
            <w:pPr>
              <w:spacing w:after="0" w:line="240" w:lineRule="auto"/>
            </w:pPr>
          </w:p>
        </w:tc>
        <w:tc>
          <w:tcPr>
            <w:tcW w:w="4835" w:type="dxa"/>
            <w:gridSpan w:val="4"/>
            <w:tcBorders>
              <w:top w:val="nil"/>
              <w:bottom w:val="single" w:sz="4" w:space="0" w:color="auto"/>
            </w:tcBorders>
          </w:tcPr>
          <w:p w:rsidR="006D1399" w:rsidRPr="009A5BCB" w:rsidRDefault="006D1399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○ Other (                                  )</w:t>
            </w:r>
          </w:p>
        </w:tc>
      </w:tr>
      <w:tr w:rsidR="009A5BCB" w:rsidRPr="009A5BCB" w:rsidTr="00CD5B27">
        <w:tc>
          <w:tcPr>
            <w:tcW w:w="4407" w:type="dxa"/>
            <w:tcBorders>
              <w:top w:val="single" w:sz="4" w:space="0" w:color="auto"/>
            </w:tcBorders>
          </w:tcPr>
          <w:p w:rsidR="00CD5B27" w:rsidRPr="009A5BCB" w:rsidRDefault="00CD5B27" w:rsidP="00CD5B27">
            <w:pPr>
              <w:spacing w:after="0" w:line="240" w:lineRule="auto"/>
            </w:pPr>
            <w:r w:rsidRPr="009A5BCB">
              <w:rPr>
                <w:rFonts w:hint="eastAsia"/>
              </w:rPr>
              <w:t>When expressed in bacteria, will plasmid produce anything known to be hazardous to humans or animals?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  <w:vAlign w:val="center"/>
          </w:tcPr>
          <w:p w:rsidR="00CD5B27" w:rsidRPr="009A5BCB" w:rsidRDefault="00CD5B27" w:rsidP="00CD5B27">
            <w:pPr>
              <w:spacing w:after="0" w:line="240" w:lineRule="auto"/>
              <w:jc w:val="left"/>
            </w:pPr>
            <w:r w:rsidRPr="009A5BCB">
              <w:rPr>
                <w:rFonts w:hint="eastAsia"/>
              </w:rPr>
              <w:t>○ Yes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</w:tcBorders>
            <w:vAlign w:val="center"/>
          </w:tcPr>
          <w:p w:rsidR="00CD5B27" w:rsidRPr="009A5BCB" w:rsidRDefault="00CD5B27" w:rsidP="00CD5B27">
            <w:pPr>
              <w:spacing w:after="0" w:line="240" w:lineRule="auto"/>
              <w:jc w:val="left"/>
            </w:pPr>
            <w:r w:rsidRPr="009A5BCB">
              <w:rPr>
                <w:rFonts w:hint="eastAsia"/>
              </w:rPr>
              <w:t>○ No</w:t>
            </w:r>
          </w:p>
        </w:tc>
      </w:tr>
    </w:tbl>
    <w:p w:rsidR="006D1399" w:rsidRDefault="006D1399" w:rsidP="003038FC"/>
    <w:p w:rsidR="00CD5B27" w:rsidRPr="009A5BCB" w:rsidRDefault="00CD5B27" w:rsidP="009A5BCB">
      <w:pPr>
        <w:jc w:val="center"/>
        <w:rPr>
          <w:b/>
          <w:sz w:val="28"/>
        </w:rPr>
      </w:pPr>
      <w:r w:rsidRPr="009A5BCB">
        <w:rPr>
          <w:rFonts w:hint="eastAsia"/>
          <w:b/>
          <w:sz w:val="28"/>
        </w:rPr>
        <w:t>기타요청사항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D5B27" w:rsidRPr="00CD5B27" w:rsidTr="00F95CB4">
        <w:trPr>
          <w:trHeight w:val="1364"/>
        </w:trPr>
        <w:tc>
          <w:tcPr>
            <w:tcW w:w="9224" w:type="dxa"/>
          </w:tcPr>
          <w:p w:rsidR="00CD5B27" w:rsidRPr="00CD5B27" w:rsidRDefault="00CD5B27" w:rsidP="00CD5B27">
            <w:pPr>
              <w:spacing w:after="0" w:line="240" w:lineRule="auto"/>
            </w:pPr>
          </w:p>
        </w:tc>
      </w:tr>
    </w:tbl>
    <w:p w:rsidR="00CE7B48" w:rsidRDefault="00CE7B48" w:rsidP="003038FC"/>
    <w:tbl>
      <w:tblPr>
        <w:tblW w:w="9031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F95CB4" w:rsidTr="00D16F3A">
        <w:trPr>
          <w:trHeight w:val="581"/>
        </w:trPr>
        <w:tc>
          <w:tcPr>
            <w:tcW w:w="9031" w:type="dxa"/>
            <w:shd w:val="clear" w:color="auto" w:fill="auto"/>
          </w:tcPr>
          <w:p w:rsidR="00F95CB4" w:rsidRDefault="00F95CB4" w:rsidP="00D16F3A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한국생명공학연구원 한국인간유전자은행 </w:t>
            </w:r>
            <w:r>
              <w:t>(</w:t>
            </w:r>
            <w:hyperlink r:id="rId7" w:history="1">
              <w:r w:rsidRPr="0084461D">
                <w:rPr>
                  <w:rStyle w:val="aa"/>
                </w:rPr>
                <w:t>https://genbank.kribb.re.kr</w:t>
              </w:r>
            </w:hyperlink>
            <w:r>
              <w:t>)</w:t>
            </w:r>
          </w:p>
          <w:p w:rsidR="00F95CB4" w:rsidRDefault="00F95CB4" w:rsidP="00D16F3A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대전광역시 유성구 과학로 </w:t>
            </w:r>
            <w:r>
              <w:t xml:space="preserve">125 </w:t>
            </w:r>
            <w:r>
              <w:rPr>
                <w:rFonts w:hint="eastAsia"/>
              </w:rPr>
              <w:t xml:space="preserve">Tel. </w:t>
            </w:r>
            <w:r>
              <w:t>042-879-8123, genebank@kribb.re.kr</w:t>
            </w:r>
          </w:p>
        </w:tc>
      </w:tr>
    </w:tbl>
    <w:p w:rsidR="00F95CB4" w:rsidRPr="00F95CB4" w:rsidRDefault="00F95CB4" w:rsidP="00F95CB4"/>
    <w:sectPr w:rsidR="00F95CB4" w:rsidRPr="00F95CB4" w:rsidSect="00E611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938" w:rsidRDefault="00123938" w:rsidP="006E32F7">
      <w:pPr>
        <w:spacing w:after="0" w:line="240" w:lineRule="auto"/>
      </w:pPr>
      <w:r>
        <w:separator/>
      </w:r>
    </w:p>
  </w:endnote>
  <w:endnote w:type="continuationSeparator" w:id="0">
    <w:p w:rsidR="00123938" w:rsidRDefault="00123938" w:rsidP="006E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938" w:rsidRDefault="00123938" w:rsidP="006E32F7">
      <w:pPr>
        <w:spacing w:after="0" w:line="240" w:lineRule="auto"/>
      </w:pPr>
      <w:r>
        <w:separator/>
      </w:r>
    </w:p>
  </w:footnote>
  <w:footnote w:type="continuationSeparator" w:id="0">
    <w:p w:rsidR="00123938" w:rsidRDefault="00123938" w:rsidP="006E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3E2"/>
    <w:multiLevelType w:val="hybridMultilevel"/>
    <w:tmpl w:val="D01AF32E"/>
    <w:lvl w:ilvl="0" w:tplc="72BE7284">
      <w:numFmt w:val="bullet"/>
      <w:lvlText w:val="○"/>
      <w:lvlJc w:val="left"/>
      <w:pPr>
        <w:ind w:left="760" w:hanging="360"/>
      </w:pPr>
      <w:rPr>
        <w:rFonts w:ascii="굴림" w:eastAsia="굴림" w:hAnsi="굴림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193B18"/>
    <w:multiLevelType w:val="hybridMultilevel"/>
    <w:tmpl w:val="B1CEAEDE"/>
    <w:lvl w:ilvl="0" w:tplc="0A0E3C3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26A12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55A25C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61C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E299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06F1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E66AB9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8E33A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0241D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65AB5"/>
    <w:multiLevelType w:val="hybridMultilevel"/>
    <w:tmpl w:val="194A9FE0"/>
    <w:lvl w:ilvl="0" w:tplc="C49ADB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C8597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2C6ACB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7E165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447C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4294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6F814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B420A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245E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06DEB"/>
    <w:multiLevelType w:val="hybridMultilevel"/>
    <w:tmpl w:val="5B74F278"/>
    <w:lvl w:ilvl="0" w:tplc="FD2AD3EA">
      <w:numFmt w:val="bullet"/>
      <w:lvlText w:val="○"/>
      <w:lvlJc w:val="left"/>
      <w:pPr>
        <w:ind w:left="760" w:hanging="360"/>
      </w:pPr>
      <w:rPr>
        <w:rFonts w:ascii="굴림" w:eastAsia="굴림" w:hAnsi="굴림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C14BED"/>
    <w:multiLevelType w:val="hybridMultilevel"/>
    <w:tmpl w:val="3174A6A4"/>
    <w:lvl w:ilvl="0" w:tplc="FE72217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1E669C"/>
    <w:multiLevelType w:val="hybridMultilevel"/>
    <w:tmpl w:val="70F29358"/>
    <w:lvl w:ilvl="0" w:tplc="38F8D07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462AF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A9E38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9E80A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900396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B412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37867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C066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CAA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51DB0"/>
    <w:multiLevelType w:val="hybridMultilevel"/>
    <w:tmpl w:val="2DB84E5C"/>
    <w:lvl w:ilvl="0" w:tplc="6F569038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F21576"/>
    <w:multiLevelType w:val="hybridMultilevel"/>
    <w:tmpl w:val="4DA2B49C"/>
    <w:lvl w:ilvl="0" w:tplc="8D80CF3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65E4F91"/>
    <w:multiLevelType w:val="hybridMultilevel"/>
    <w:tmpl w:val="50BCAF06"/>
    <w:lvl w:ilvl="0" w:tplc="E3FA8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C446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E8DD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98F0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9981E2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048F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8183C9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B0605D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6C0F2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D449F0"/>
    <w:multiLevelType w:val="hybridMultilevel"/>
    <w:tmpl w:val="CA70A61C"/>
    <w:lvl w:ilvl="0" w:tplc="FC54B9FE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F4250C3"/>
    <w:multiLevelType w:val="hybridMultilevel"/>
    <w:tmpl w:val="1E6C576E"/>
    <w:lvl w:ilvl="0" w:tplc="8AA4262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4EC6C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22105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CC253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6C85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B2626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A22266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EFE22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09CD2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517D0"/>
    <w:multiLevelType w:val="hybridMultilevel"/>
    <w:tmpl w:val="5180F164"/>
    <w:lvl w:ilvl="0" w:tplc="57D85334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4ED55C2"/>
    <w:multiLevelType w:val="hybridMultilevel"/>
    <w:tmpl w:val="E37211AA"/>
    <w:lvl w:ilvl="0" w:tplc="BF8ACCBC">
      <w:numFmt w:val="bullet"/>
      <w:lvlText w:val="○"/>
      <w:lvlJc w:val="left"/>
      <w:pPr>
        <w:ind w:left="112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68635F35"/>
    <w:multiLevelType w:val="hybridMultilevel"/>
    <w:tmpl w:val="D012F9CA"/>
    <w:lvl w:ilvl="0" w:tplc="B9244F18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F7C2A46"/>
    <w:multiLevelType w:val="hybridMultilevel"/>
    <w:tmpl w:val="F2E25B44"/>
    <w:lvl w:ilvl="0" w:tplc="B1ACAFF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D161D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CEFA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D2208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12DF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C001F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B426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0009C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BCA41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9C2959"/>
    <w:multiLevelType w:val="hybridMultilevel"/>
    <w:tmpl w:val="A872B430"/>
    <w:lvl w:ilvl="0" w:tplc="5CC8F716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A8E6392"/>
    <w:multiLevelType w:val="hybridMultilevel"/>
    <w:tmpl w:val="A5DC8E22"/>
    <w:lvl w:ilvl="0" w:tplc="06BA4E9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14"/>
  </w:num>
  <w:num w:numId="6">
    <w:abstractNumId w:val="10"/>
  </w:num>
  <w:num w:numId="7">
    <w:abstractNumId w:val="4"/>
  </w:num>
  <w:num w:numId="8">
    <w:abstractNumId w:val="16"/>
  </w:num>
  <w:num w:numId="9">
    <w:abstractNumId w:val="6"/>
  </w:num>
  <w:num w:numId="10">
    <w:abstractNumId w:val="7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  <w:num w:numId="15">
    <w:abstractNumId w:val="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900"/>
    <w:rsid w:val="000247A9"/>
    <w:rsid w:val="00107FCF"/>
    <w:rsid w:val="00123938"/>
    <w:rsid w:val="001B735D"/>
    <w:rsid w:val="00252F6B"/>
    <w:rsid w:val="003038FC"/>
    <w:rsid w:val="0031043E"/>
    <w:rsid w:val="003D5BEB"/>
    <w:rsid w:val="005002D8"/>
    <w:rsid w:val="0058050A"/>
    <w:rsid w:val="005900C0"/>
    <w:rsid w:val="005A2883"/>
    <w:rsid w:val="00606C42"/>
    <w:rsid w:val="0061679A"/>
    <w:rsid w:val="006761B9"/>
    <w:rsid w:val="0069508D"/>
    <w:rsid w:val="006D1399"/>
    <w:rsid w:val="006E32F7"/>
    <w:rsid w:val="00776359"/>
    <w:rsid w:val="00810499"/>
    <w:rsid w:val="00830E77"/>
    <w:rsid w:val="0087545F"/>
    <w:rsid w:val="00876D24"/>
    <w:rsid w:val="00904035"/>
    <w:rsid w:val="00922DBD"/>
    <w:rsid w:val="00992900"/>
    <w:rsid w:val="009977AD"/>
    <w:rsid w:val="009A5BCB"/>
    <w:rsid w:val="00A6761E"/>
    <w:rsid w:val="00B101BF"/>
    <w:rsid w:val="00B33F21"/>
    <w:rsid w:val="00B605DD"/>
    <w:rsid w:val="00C23CBF"/>
    <w:rsid w:val="00CD0C4E"/>
    <w:rsid w:val="00CD5B27"/>
    <w:rsid w:val="00CE7B48"/>
    <w:rsid w:val="00D16F3A"/>
    <w:rsid w:val="00D51CDA"/>
    <w:rsid w:val="00DF7017"/>
    <w:rsid w:val="00E4764E"/>
    <w:rsid w:val="00E611E4"/>
    <w:rsid w:val="00E76D54"/>
    <w:rsid w:val="00F208AC"/>
    <w:rsid w:val="00F86F18"/>
    <w:rsid w:val="00F95CB4"/>
    <w:rsid w:val="00F9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9A8F29-9832-4D84-BD60-2422EB8C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E4"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B4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977AD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E32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6E32F7"/>
  </w:style>
  <w:style w:type="paragraph" w:styleId="a6">
    <w:name w:val="footer"/>
    <w:basedOn w:val="a"/>
    <w:link w:val="Char0"/>
    <w:uiPriority w:val="99"/>
    <w:semiHidden/>
    <w:unhideWhenUsed/>
    <w:rsid w:val="006E32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6E32F7"/>
  </w:style>
  <w:style w:type="paragraph" w:styleId="a7">
    <w:name w:val="Balloon Text"/>
    <w:basedOn w:val="a"/>
    <w:link w:val="Char1"/>
    <w:uiPriority w:val="99"/>
    <w:semiHidden/>
    <w:unhideWhenUsed/>
    <w:rsid w:val="0069508D"/>
    <w:pPr>
      <w:spacing w:after="0" w:line="240" w:lineRule="auto"/>
    </w:pPr>
    <w:rPr>
      <w:sz w:val="18"/>
      <w:szCs w:val="18"/>
    </w:rPr>
  </w:style>
  <w:style w:type="character" w:customStyle="1" w:styleId="Char1">
    <w:name w:val="풍선 도움말 텍스트 Char"/>
    <w:link w:val="a7"/>
    <w:uiPriority w:val="99"/>
    <w:semiHidden/>
    <w:rsid w:val="0069508D"/>
    <w:rPr>
      <w:rFonts w:ascii="맑은 고딕" w:eastAsia="맑은 고딕" w:hAnsi="맑은 고딕" w:cs="Times New Roman"/>
      <w:sz w:val="18"/>
      <w:szCs w:val="18"/>
    </w:rPr>
  </w:style>
  <w:style w:type="table" w:styleId="a8">
    <w:name w:val="Table Grid"/>
    <w:basedOn w:val="a1"/>
    <w:uiPriority w:val="39"/>
    <w:rsid w:val="006D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바탕글"/>
    <w:basedOn w:val="a"/>
    <w:rsid w:val="00F95CB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a">
    <w:name w:val="Hyperlink"/>
    <w:uiPriority w:val="99"/>
    <w:unhideWhenUsed/>
    <w:rsid w:val="00F95C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enbank.kribb.re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SS\My%20Documents\&#51060;&#51221;&#51452;&#47928;&#49436;\&#50976;&#51204;&#51088;&#51008;&#54665;\&#44592;&#53441;&#49436;&#47448;\&#48176;&#50577;%20&#51221;&#48372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배양 정보.dot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967</CharactersWithSpaces>
  <SharedDoc>false</SharedDoc>
  <HLinks>
    <vt:vector size="6" baseType="variant">
      <vt:variant>
        <vt:i4>4784141</vt:i4>
      </vt:variant>
      <vt:variant>
        <vt:i4>0</vt:i4>
      </vt:variant>
      <vt:variant>
        <vt:i4>0</vt:i4>
      </vt:variant>
      <vt:variant>
        <vt:i4>5</vt:i4>
      </vt:variant>
      <vt:variant>
        <vt:lpwstr>https://genbank.kribb.re.kr/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이정주</cp:lastModifiedBy>
  <cp:revision>4</cp:revision>
  <dcterms:created xsi:type="dcterms:W3CDTF">2022-01-17T04:01:00Z</dcterms:created>
  <dcterms:modified xsi:type="dcterms:W3CDTF">2022-01-17T04:41:00Z</dcterms:modified>
</cp:coreProperties>
</file>